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E567" w14:textId="77777777" w:rsidR="003344C6" w:rsidRPr="00E26957" w:rsidRDefault="003344C6" w:rsidP="00E26957">
      <w:pPr>
        <w:tabs>
          <w:tab w:val="left" w:pos="2694"/>
          <w:tab w:val="left" w:pos="6096"/>
        </w:tabs>
        <w:spacing w:after="0"/>
        <w:rPr>
          <w:b/>
          <w:sz w:val="16"/>
          <w:szCs w:val="16"/>
        </w:rPr>
        <w:sectPr w:rsidR="003344C6" w:rsidRPr="00E26957" w:rsidSect="008235E8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369EAD" w14:textId="77777777" w:rsidR="001848BB" w:rsidRPr="008514A3" w:rsidRDefault="008514A3" w:rsidP="008514A3">
      <w:pPr>
        <w:jc w:val="center"/>
        <w:rPr>
          <w:b/>
          <w:bCs/>
          <w:sz w:val="28"/>
          <w:szCs w:val="28"/>
        </w:rPr>
      </w:pPr>
      <w:r w:rsidRPr="008514A3">
        <w:rPr>
          <w:b/>
          <w:bCs/>
          <w:sz w:val="28"/>
          <w:szCs w:val="28"/>
        </w:rPr>
        <w:t>Žádost zákonných zástupců žáka o uvolnění z předmětu tělesná výchova</w:t>
      </w:r>
    </w:p>
    <w:p w14:paraId="5E7208CB" w14:textId="77777777" w:rsidR="008514A3" w:rsidRPr="008514A3" w:rsidRDefault="008514A3" w:rsidP="00CC4E92">
      <w:pPr>
        <w:tabs>
          <w:tab w:val="left" w:leader="dot" w:pos="4111"/>
          <w:tab w:val="left" w:leader="dot" w:pos="7088"/>
          <w:tab w:val="left" w:leader="dot" w:pos="9072"/>
        </w:tabs>
        <w:spacing w:before="360"/>
        <w:ind w:right="-142"/>
        <w:jc w:val="both"/>
        <w:rPr>
          <w:sz w:val="24"/>
          <w:szCs w:val="24"/>
        </w:rPr>
      </w:pPr>
      <w:r w:rsidRPr="008514A3">
        <w:rPr>
          <w:sz w:val="24"/>
          <w:szCs w:val="24"/>
        </w:rPr>
        <w:t>Žádám o</w:t>
      </w:r>
      <w:r w:rsidR="00CC4E92">
        <w:rPr>
          <w:sz w:val="24"/>
          <w:szCs w:val="24"/>
        </w:rPr>
        <w:t> </w:t>
      </w:r>
      <w:r w:rsidRPr="008514A3">
        <w:rPr>
          <w:sz w:val="24"/>
          <w:szCs w:val="24"/>
        </w:rPr>
        <w:t>uvolnění (mé dcery/mého syna)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02A91">
        <w:rPr>
          <w:sz w:val="24"/>
          <w:szCs w:val="24"/>
        </w:rPr>
        <w:tab/>
      </w:r>
      <w:r w:rsidRPr="008514A3">
        <w:rPr>
          <w:sz w:val="24"/>
          <w:szCs w:val="24"/>
        </w:rPr>
        <w:t>třída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 w:rsidRPr="008514A3">
        <w:rPr>
          <w:sz w:val="24"/>
          <w:szCs w:val="24"/>
        </w:rPr>
        <w:t xml:space="preserve">bytem </w:t>
      </w:r>
      <w:r w:rsidR="00A02A91">
        <w:rPr>
          <w:sz w:val="24"/>
          <w:szCs w:val="24"/>
        </w:rPr>
        <w:tab/>
      </w:r>
      <w:r w:rsidR="00CC4E92">
        <w:rPr>
          <w:sz w:val="24"/>
          <w:szCs w:val="24"/>
        </w:rPr>
        <w:t xml:space="preserve">, </w:t>
      </w:r>
      <w:r w:rsidRPr="008514A3">
        <w:rPr>
          <w:sz w:val="24"/>
          <w:szCs w:val="24"/>
        </w:rPr>
        <w:t>z</w:t>
      </w:r>
      <w:r w:rsidR="00CC4E92">
        <w:rPr>
          <w:sz w:val="24"/>
          <w:szCs w:val="24"/>
        </w:rPr>
        <w:t> </w:t>
      </w:r>
      <w:r w:rsidRPr="008514A3">
        <w:rPr>
          <w:sz w:val="24"/>
          <w:szCs w:val="24"/>
        </w:rPr>
        <w:t xml:space="preserve">výuky tělesné výchovy ze zdravotních důvodů. </w:t>
      </w:r>
    </w:p>
    <w:p w14:paraId="57C84B8E" w14:textId="77777777" w:rsidR="008514A3" w:rsidRPr="008514A3" w:rsidRDefault="008514A3" w:rsidP="00D67C1E">
      <w:pPr>
        <w:spacing w:before="360"/>
        <w:jc w:val="both"/>
        <w:rPr>
          <w:sz w:val="24"/>
          <w:szCs w:val="24"/>
        </w:rPr>
      </w:pPr>
      <w:r w:rsidRPr="008514A3">
        <w:rPr>
          <w:sz w:val="24"/>
          <w:szCs w:val="24"/>
        </w:rPr>
        <w:t>Žádám (nežádám), aby (moje dcera/můj syn) nenavštěvoval (a) hodiny tělesné výchovy, které jsou v</w:t>
      </w:r>
      <w:r w:rsidR="00CC4E92">
        <w:rPr>
          <w:sz w:val="24"/>
          <w:szCs w:val="24"/>
        </w:rPr>
        <w:t> </w:t>
      </w:r>
      <w:r w:rsidRPr="008514A3">
        <w:rPr>
          <w:sz w:val="24"/>
          <w:szCs w:val="24"/>
        </w:rPr>
        <w:t>rozvrhu zařazeny jako poslední.</w:t>
      </w:r>
    </w:p>
    <w:p w14:paraId="3A07716F" w14:textId="77777777" w:rsidR="008514A3" w:rsidRPr="008514A3" w:rsidRDefault="008514A3" w:rsidP="00D67C1E">
      <w:pPr>
        <w:tabs>
          <w:tab w:val="left" w:leader="dot" w:pos="4820"/>
        </w:tabs>
        <w:spacing w:before="1680" w:after="360"/>
        <w:rPr>
          <w:sz w:val="24"/>
          <w:szCs w:val="24"/>
        </w:rPr>
      </w:pPr>
      <w:r w:rsidRPr="008514A3">
        <w:rPr>
          <w:sz w:val="24"/>
          <w:szCs w:val="24"/>
        </w:rPr>
        <w:t>V</w:t>
      </w:r>
      <w:r w:rsidR="00CC4E92">
        <w:rPr>
          <w:sz w:val="24"/>
          <w:szCs w:val="24"/>
        </w:rPr>
        <w:t> </w:t>
      </w:r>
      <w:r w:rsidRPr="008514A3">
        <w:rPr>
          <w:sz w:val="24"/>
          <w:szCs w:val="24"/>
        </w:rPr>
        <w:t xml:space="preserve">Týnci nad Sázavou dne </w:t>
      </w:r>
      <w:r w:rsidR="00A02A91">
        <w:rPr>
          <w:sz w:val="24"/>
          <w:szCs w:val="24"/>
        </w:rPr>
        <w:tab/>
      </w:r>
    </w:p>
    <w:p w14:paraId="4A9789EA" w14:textId="77777777" w:rsidR="008514A3" w:rsidRPr="008514A3" w:rsidRDefault="008514A3" w:rsidP="00A02A91">
      <w:pPr>
        <w:tabs>
          <w:tab w:val="left" w:leader="dot" w:pos="8931"/>
        </w:tabs>
        <w:rPr>
          <w:sz w:val="24"/>
          <w:szCs w:val="24"/>
        </w:rPr>
      </w:pPr>
      <w:r w:rsidRPr="008514A3">
        <w:rPr>
          <w:sz w:val="24"/>
          <w:szCs w:val="24"/>
        </w:rPr>
        <w:t>Jméno, příjmení a</w:t>
      </w:r>
      <w:r w:rsidR="00CC4E92">
        <w:rPr>
          <w:sz w:val="24"/>
          <w:szCs w:val="24"/>
        </w:rPr>
        <w:t> </w:t>
      </w:r>
      <w:r w:rsidRPr="008514A3">
        <w:rPr>
          <w:sz w:val="24"/>
          <w:szCs w:val="24"/>
        </w:rPr>
        <w:t xml:space="preserve">adresa zák. zástupců žáka: </w:t>
      </w:r>
      <w:r w:rsidR="00A02A91">
        <w:rPr>
          <w:sz w:val="24"/>
          <w:szCs w:val="24"/>
        </w:rPr>
        <w:tab/>
      </w:r>
    </w:p>
    <w:p w14:paraId="3292A0A3" w14:textId="77777777" w:rsidR="00A02A91" w:rsidRDefault="00A02A91" w:rsidP="00A02A91">
      <w:pPr>
        <w:tabs>
          <w:tab w:val="left" w:pos="4395"/>
          <w:tab w:val="left" w:leader="dot" w:pos="8931"/>
        </w:tabs>
        <w:spacing w:before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2963C2" w14:textId="77777777" w:rsidR="008514A3" w:rsidRPr="008514A3" w:rsidRDefault="008514A3" w:rsidP="00A02A91">
      <w:pPr>
        <w:tabs>
          <w:tab w:val="left" w:leader="dot" w:pos="8505"/>
        </w:tabs>
        <w:spacing w:before="600"/>
        <w:ind w:left="2268"/>
        <w:rPr>
          <w:sz w:val="24"/>
          <w:szCs w:val="24"/>
        </w:rPr>
      </w:pPr>
      <w:r w:rsidRPr="008514A3">
        <w:rPr>
          <w:sz w:val="24"/>
          <w:szCs w:val="24"/>
        </w:rPr>
        <w:t xml:space="preserve">Podpis zák. zástupců: </w:t>
      </w:r>
      <w:r w:rsidR="00A02A91">
        <w:rPr>
          <w:sz w:val="24"/>
          <w:szCs w:val="24"/>
        </w:rPr>
        <w:tab/>
      </w:r>
    </w:p>
    <w:p w14:paraId="54E4DB72" w14:textId="77777777" w:rsidR="00F0444D" w:rsidRPr="008514A3" w:rsidRDefault="008514A3" w:rsidP="00A02A91">
      <w:pPr>
        <w:spacing w:before="1200"/>
        <w:rPr>
          <w:sz w:val="24"/>
          <w:szCs w:val="24"/>
        </w:rPr>
      </w:pPr>
      <w:r w:rsidRPr="008514A3">
        <w:rPr>
          <w:sz w:val="24"/>
          <w:szCs w:val="24"/>
        </w:rPr>
        <w:t>Příloha: lékařský posudek o</w:t>
      </w:r>
      <w:r w:rsidR="00CC4E92">
        <w:rPr>
          <w:sz w:val="24"/>
          <w:szCs w:val="24"/>
        </w:rPr>
        <w:t> </w:t>
      </w:r>
      <w:r w:rsidRPr="008514A3">
        <w:rPr>
          <w:sz w:val="24"/>
          <w:szCs w:val="24"/>
        </w:rPr>
        <w:t>zdravotní způsobilosti</w:t>
      </w:r>
    </w:p>
    <w:p w14:paraId="6AC399AD" w14:textId="77777777" w:rsidR="00BA00C4" w:rsidRDefault="00BA00C4" w:rsidP="00CC4E92"/>
    <w:p w14:paraId="6CEB65F3" w14:textId="77777777" w:rsidR="002C0FF3" w:rsidRPr="00C06706" w:rsidRDefault="002C0FF3" w:rsidP="00CC4E92"/>
    <w:sectPr w:rsidR="002C0FF3" w:rsidRPr="00C06706" w:rsidSect="008235E8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8B56" w14:textId="77777777" w:rsidR="006867F3" w:rsidRDefault="006867F3" w:rsidP="003344C6">
      <w:pPr>
        <w:spacing w:after="0" w:line="240" w:lineRule="auto"/>
      </w:pPr>
      <w:r>
        <w:separator/>
      </w:r>
    </w:p>
  </w:endnote>
  <w:endnote w:type="continuationSeparator" w:id="0">
    <w:p w14:paraId="089CA54D" w14:textId="77777777" w:rsidR="006867F3" w:rsidRDefault="006867F3" w:rsidP="0033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C59A" w14:textId="77777777" w:rsidR="003344C6" w:rsidRDefault="003344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61D4" w14:textId="77777777" w:rsidR="006867F3" w:rsidRDefault="006867F3" w:rsidP="003344C6">
      <w:pPr>
        <w:spacing w:after="0" w:line="240" w:lineRule="auto"/>
      </w:pPr>
      <w:r>
        <w:separator/>
      </w:r>
    </w:p>
  </w:footnote>
  <w:footnote w:type="continuationSeparator" w:id="0">
    <w:p w14:paraId="47F8E783" w14:textId="77777777" w:rsidR="006867F3" w:rsidRDefault="006867F3" w:rsidP="00334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10DA" w14:textId="77777777" w:rsidR="003344C6" w:rsidRPr="00A275FB" w:rsidRDefault="00AD2B0D" w:rsidP="003344C6">
    <w:pPr>
      <w:jc w:val="center"/>
      <w:rPr>
        <w:b/>
        <w:sz w:val="24"/>
        <w:szCs w:val="24"/>
      </w:rPr>
    </w:pPr>
    <w:r w:rsidRPr="002B57D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F0C7DA2" wp14:editId="1D3CAA23">
          <wp:simplePos x="0" y="0"/>
          <wp:positionH relativeFrom="margin">
            <wp:posOffset>-161290</wp:posOffset>
          </wp:positionH>
          <wp:positionV relativeFrom="paragraph">
            <wp:posOffset>276036</wp:posOffset>
          </wp:positionV>
          <wp:extent cx="2987040" cy="1162685"/>
          <wp:effectExtent l="0" t="0" r="381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4C6" w:rsidRPr="002B57D2">
      <w:rPr>
        <w:b/>
        <w:sz w:val="28"/>
        <w:szCs w:val="28"/>
      </w:rPr>
      <w:t>Základní škola Týnec nad Sázavou, příspěvková organizace</w:t>
    </w:r>
  </w:p>
  <w:p w14:paraId="031B40E2" w14:textId="77777777" w:rsidR="003344C6" w:rsidRDefault="003344C6" w:rsidP="002B57D2">
    <w:pPr>
      <w:spacing w:after="0"/>
      <w:jc w:val="right"/>
      <w:rPr>
        <w:b/>
        <w:sz w:val="20"/>
        <w:szCs w:val="20"/>
      </w:rPr>
    </w:pPr>
    <w:r w:rsidRPr="00276C06">
      <w:rPr>
        <w:b/>
        <w:sz w:val="20"/>
        <w:szCs w:val="20"/>
      </w:rPr>
      <w:t>Komenského 265</w:t>
    </w:r>
  </w:p>
  <w:p w14:paraId="4794CEBB" w14:textId="77777777" w:rsidR="003344C6" w:rsidRDefault="003344C6" w:rsidP="002B57D2">
    <w:pPr>
      <w:spacing w:after="0"/>
      <w:jc w:val="right"/>
      <w:rPr>
        <w:b/>
        <w:sz w:val="20"/>
        <w:szCs w:val="20"/>
      </w:rPr>
    </w:pPr>
    <w:r w:rsidRPr="00276C06">
      <w:rPr>
        <w:b/>
        <w:sz w:val="20"/>
        <w:szCs w:val="20"/>
      </w:rPr>
      <w:t>257 41 Týnec nad Sázavou</w:t>
    </w:r>
  </w:p>
  <w:p w14:paraId="32CBB15B" w14:textId="77777777" w:rsidR="003344C6" w:rsidRDefault="00F51F8E" w:rsidP="002B57D2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T</w:t>
    </w:r>
    <w:r w:rsidR="003344C6" w:rsidRPr="00276C06">
      <w:rPr>
        <w:b/>
        <w:sz w:val="20"/>
        <w:szCs w:val="20"/>
      </w:rPr>
      <w:t>el</w:t>
    </w:r>
    <w:r>
      <w:rPr>
        <w:b/>
        <w:sz w:val="20"/>
        <w:szCs w:val="20"/>
      </w:rPr>
      <w:t>.</w:t>
    </w:r>
    <w:r w:rsidR="003344C6" w:rsidRPr="00276C06">
      <w:rPr>
        <w:b/>
        <w:sz w:val="20"/>
        <w:szCs w:val="20"/>
      </w:rPr>
      <w:t>: 317 701</w:t>
    </w:r>
    <w:r w:rsidR="003344C6">
      <w:rPr>
        <w:b/>
        <w:sz w:val="20"/>
        <w:szCs w:val="20"/>
      </w:rPr>
      <w:t> </w:t>
    </w:r>
    <w:r w:rsidR="003344C6" w:rsidRPr="00276C06">
      <w:rPr>
        <w:b/>
        <w:sz w:val="20"/>
        <w:szCs w:val="20"/>
      </w:rPr>
      <w:t>213</w:t>
    </w:r>
  </w:p>
  <w:p w14:paraId="4B5FBD3C" w14:textId="77777777" w:rsidR="003344C6" w:rsidRDefault="00F51F8E" w:rsidP="002B57D2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E</w:t>
    </w:r>
    <w:r w:rsidR="003344C6" w:rsidRPr="00276C06">
      <w:rPr>
        <w:b/>
        <w:sz w:val="20"/>
        <w:szCs w:val="20"/>
      </w:rPr>
      <w:t xml:space="preserve">-mail: </w:t>
    </w:r>
    <w:hyperlink r:id="rId2" w:history="1">
      <w:r w:rsidR="003344C6" w:rsidRPr="00276C06">
        <w:rPr>
          <w:rStyle w:val="Hypertextovodkaz"/>
          <w:b/>
          <w:sz w:val="20"/>
          <w:szCs w:val="20"/>
        </w:rPr>
        <w:t>info@zstynec.cz</w:t>
      </w:r>
    </w:hyperlink>
  </w:p>
  <w:p w14:paraId="32EB8415" w14:textId="77777777" w:rsidR="003344C6" w:rsidRDefault="00F51F8E" w:rsidP="002B57D2">
    <w:pPr>
      <w:spacing w:after="0"/>
      <w:jc w:val="right"/>
      <w:rPr>
        <w:b/>
        <w:sz w:val="20"/>
        <w:szCs w:val="20"/>
      </w:rPr>
    </w:pPr>
    <w:r>
      <w:rPr>
        <w:b/>
        <w:sz w:val="20"/>
        <w:szCs w:val="20"/>
      </w:rPr>
      <w:t>W</w:t>
    </w:r>
    <w:r w:rsidR="003344C6" w:rsidRPr="00276C06">
      <w:rPr>
        <w:b/>
        <w:sz w:val="20"/>
        <w:szCs w:val="20"/>
      </w:rPr>
      <w:t xml:space="preserve">eb: </w:t>
    </w:r>
    <w:hyperlink r:id="rId3" w:history="1">
      <w:r w:rsidR="003344C6" w:rsidRPr="00A44DAA">
        <w:rPr>
          <w:rStyle w:val="Hypertextovodkaz"/>
          <w:b/>
          <w:sz w:val="20"/>
          <w:szCs w:val="20"/>
        </w:rPr>
        <w:t>www.zstynec.cz</w:t>
      </w:r>
    </w:hyperlink>
  </w:p>
  <w:p w14:paraId="1036F8F1" w14:textId="77777777" w:rsidR="003344C6" w:rsidRPr="003344C6" w:rsidRDefault="003344C6" w:rsidP="00E26957">
    <w:pPr>
      <w:pBdr>
        <w:bottom w:val="single" w:sz="4" w:space="1" w:color="auto"/>
      </w:pBdr>
      <w:spacing w:after="60"/>
      <w:jc w:val="right"/>
      <w:rPr>
        <w:b/>
        <w:sz w:val="20"/>
        <w:szCs w:val="20"/>
      </w:rPr>
    </w:pPr>
    <w:r w:rsidRPr="00276C06">
      <w:rPr>
        <w:b/>
        <w:sz w:val="20"/>
        <w:szCs w:val="20"/>
      </w:rPr>
      <w:t>IČ: 71004670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801D" w14:textId="77777777" w:rsidR="003344C6" w:rsidRPr="008235E8" w:rsidRDefault="003344C6" w:rsidP="003344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95"/>
    <w:rsid w:val="00021E9C"/>
    <w:rsid w:val="00126658"/>
    <w:rsid w:val="001450BD"/>
    <w:rsid w:val="0016096E"/>
    <w:rsid w:val="001848BB"/>
    <w:rsid w:val="001A1E78"/>
    <w:rsid w:val="001A2240"/>
    <w:rsid w:val="001F085A"/>
    <w:rsid w:val="002240FD"/>
    <w:rsid w:val="0023516E"/>
    <w:rsid w:val="00276C06"/>
    <w:rsid w:val="002B57D2"/>
    <w:rsid w:val="002C0FF3"/>
    <w:rsid w:val="002E3EC0"/>
    <w:rsid w:val="003126DF"/>
    <w:rsid w:val="003344C6"/>
    <w:rsid w:val="00352332"/>
    <w:rsid w:val="0036493B"/>
    <w:rsid w:val="0037242B"/>
    <w:rsid w:val="00386F92"/>
    <w:rsid w:val="00387F2F"/>
    <w:rsid w:val="003F6085"/>
    <w:rsid w:val="004301D2"/>
    <w:rsid w:val="004E2D4B"/>
    <w:rsid w:val="005040B5"/>
    <w:rsid w:val="00506AE5"/>
    <w:rsid w:val="00510BCC"/>
    <w:rsid w:val="00514250"/>
    <w:rsid w:val="00520CF1"/>
    <w:rsid w:val="0057544B"/>
    <w:rsid w:val="005A7488"/>
    <w:rsid w:val="00615FF0"/>
    <w:rsid w:val="0063526C"/>
    <w:rsid w:val="006867F3"/>
    <w:rsid w:val="006E17C8"/>
    <w:rsid w:val="007065D7"/>
    <w:rsid w:val="00786DB8"/>
    <w:rsid w:val="00797E6D"/>
    <w:rsid w:val="007D2419"/>
    <w:rsid w:val="00815F21"/>
    <w:rsid w:val="008235E8"/>
    <w:rsid w:val="00824095"/>
    <w:rsid w:val="008514A3"/>
    <w:rsid w:val="00875952"/>
    <w:rsid w:val="0087645E"/>
    <w:rsid w:val="00877517"/>
    <w:rsid w:val="00883379"/>
    <w:rsid w:val="008C5255"/>
    <w:rsid w:val="008E09AE"/>
    <w:rsid w:val="00912FAA"/>
    <w:rsid w:val="00930403"/>
    <w:rsid w:val="009309C5"/>
    <w:rsid w:val="00930CE4"/>
    <w:rsid w:val="00942BAC"/>
    <w:rsid w:val="009839F7"/>
    <w:rsid w:val="00994B27"/>
    <w:rsid w:val="009B20A0"/>
    <w:rsid w:val="009E1044"/>
    <w:rsid w:val="009E2490"/>
    <w:rsid w:val="00A02A91"/>
    <w:rsid w:val="00A17994"/>
    <w:rsid w:val="00A275FB"/>
    <w:rsid w:val="00A43E91"/>
    <w:rsid w:val="00A448A6"/>
    <w:rsid w:val="00A558ED"/>
    <w:rsid w:val="00AC2332"/>
    <w:rsid w:val="00AD2B0D"/>
    <w:rsid w:val="00AD3BFD"/>
    <w:rsid w:val="00AD4718"/>
    <w:rsid w:val="00AE46D3"/>
    <w:rsid w:val="00B2690D"/>
    <w:rsid w:val="00B41550"/>
    <w:rsid w:val="00B42E94"/>
    <w:rsid w:val="00B71D31"/>
    <w:rsid w:val="00B979E4"/>
    <w:rsid w:val="00B97FD7"/>
    <w:rsid w:val="00BA00C4"/>
    <w:rsid w:val="00BA0E83"/>
    <w:rsid w:val="00C06706"/>
    <w:rsid w:val="00C20775"/>
    <w:rsid w:val="00C366B7"/>
    <w:rsid w:val="00C54E11"/>
    <w:rsid w:val="00C65538"/>
    <w:rsid w:val="00CA20EC"/>
    <w:rsid w:val="00CC4E92"/>
    <w:rsid w:val="00D67C1E"/>
    <w:rsid w:val="00DF5229"/>
    <w:rsid w:val="00E17DB0"/>
    <w:rsid w:val="00E26957"/>
    <w:rsid w:val="00EB368D"/>
    <w:rsid w:val="00EF3F2D"/>
    <w:rsid w:val="00F0444D"/>
    <w:rsid w:val="00F17ADD"/>
    <w:rsid w:val="00F27789"/>
    <w:rsid w:val="00F51F8E"/>
    <w:rsid w:val="00F6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C7081"/>
  <w15:chartTrackingRefBased/>
  <w15:docId w15:val="{7F118340-99D2-7F4C-A7E4-A33964CF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D4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06AE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97FD7"/>
    <w:rPr>
      <w:color w:val="0000FF"/>
      <w:u w:val="single"/>
    </w:rPr>
  </w:style>
  <w:style w:type="table" w:styleId="Mkatabulky">
    <w:name w:val="Table Grid"/>
    <w:basedOn w:val="Normlntabulka"/>
    <w:uiPriority w:val="39"/>
    <w:rsid w:val="009839F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79E4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E104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235E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344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44C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344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44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tynec.cz" TargetMode="External"/><Relationship Id="rId2" Type="http://schemas.openxmlformats.org/officeDocument/2006/relationships/hyperlink" Target="mailto:info@zstynec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trsimanek/DATA/Web/ZS%20Tynec/podklady/dokumenty/Uvolne&#780;ni&#769;%20z%20TV%20202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B53B1-69FB-4476-AAFA-34A6E38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Uvolnění z TV 2022.dotx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Důtka třídního učitele</vt:lpstr>
    </vt:vector>
  </TitlesOfParts>
  <Company/>
  <LinksUpToDate>false</LinksUpToDate>
  <CharactersWithSpaces>456</CharactersWithSpaces>
  <SharedDoc>false</SharedDoc>
  <HLinks>
    <vt:vector size="12" baseType="variant"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http://www.zstynec.cz/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mailto:info@zstynec.cz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Důtka třídního učitele</dc:title>
  <dc:subject/>
  <dc:creator>Microsoft Office User</dc:creator>
  <cp:keywords/>
  <dc:description/>
  <cp:lastModifiedBy>Petr Šimánek ml.</cp:lastModifiedBy>
  <cp:revision>1</cp:revision>
  <cp:lastPrinted>2021-07-02T09:10:00Z</cp:lastPrinted>
  <dcterms:created xsi:type="dcterms:W3CDTF">2022-05-27T08:27:00Z</dcterms:created>
  <dcterms:modified xsi:type="dcterms:W3CDTF">2022-05-27T08:28:00Z</dcterms:modified>
</cp:coreProperties>
</file>