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4042" w14:textId="77777777" w:rsidR="003344C6" w:rsidRPr="00E26957" w:rsidRDefault="003344C6" w:rsidP="00E26957">
      <w:pPr>
        <w:tabs>
          <w:tab w:val="left" w:pos="2694"/>
          <w:tab w:val="left" w:pos="6096"/>
        </w:tabs>
        <w:spacing w:after="0"/>
        <w:rPr>
          <w:b/>
          <w:sz w:val="16"/>
          <w:szCs w:val="16"/>
        </w:rPr>
        <w:sectPr w:rsidR="003344C6" w:rsidRPr="00E26957" w:rsidSect="008235E8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95F247" w14:textId="77777777" w:rsidR="00D97DB5" w:rsidRPr="00D97DB5" w:rsidRDefault="00D97DB5" w:rsidP="00D97DB5">
      <w:pPr>
        <w:jc w:val="center"/>
        <w:rPr>
          <w:sz w:val="20"/>
          <w:szCs w:val="20"/>
        </w:rPr>
      </w:pPr>
      <w:r w:rsidRPr="00D97DB5">
        <w:rPr>
          <w:sz w:val="20"/>
          <w:szCs w:val="20"/>
        </w:rPr>
        <w:t>Ředitelství školy</w:t>
      </w:r>
    </w:p>
    <w:p w14:paraId="057C6085" w14:textId="77777777" w:rsidR="00D97DB5" w:rsidRPr="00D97DB5" w:rsidRDefault="00D97DB5" w:rsidP="00D97DB5">
      <w:pPr>
        <w:jc w:val="center"/>
        <w:rPr>
          <w:b/>
          <w:bCs/>
          <w:sz w:val="32"/>
          <w:szCs w:val="32"/>
        </w:rPr>
      </w:pPr>
      <w:r w:rsidRPr="00D97DB5">
        <w:rPr>
          <w:b/>
          <w:bCs/>
          <w:sz w:val="32"/>
          <w:szCs w:val="32"/>
        </w:rPr>
        <w:t>ŽÁDOST O UVOLNĚNÍ ŽÁKA</w:t>
      </w:r>
    </w:p>
    <w:p w14:paraId="0F8F6FD0" w14:textId="77777777" w:rsidR="00D97DB5" w:rsidRPr="00D97DB5" w:rsidRDefault="00D97DB5" w:rsidP="00D97DB5">
      <w:pPr>
        <w:jc w:val="center"/>
        <w:rPr>
          <w:sz w:val="20"/>
          <w:szCs w:val="20"/>
        </w:rPr>
      </w:pPr>
      <w:r w:rsidRPr="00D97DB5">
        <w:rPr>
          <w:sz w:val="20"/>
          <w:szCs w:val="20"/>
        </w:rPr>
        <w:t>z vyučování na dobu 2 a více pracovních dnů</w:t>
      </w:r>
    </w:p>
    <w:p w14:paraId="0CC13976" w14:textId="77777777" w:rsidR="00D97DB5" w:rsidRPr="00D97DB5" w:rsidRDefault="00D97DB5" w:rsidP="00E13589">
      <w:pPr>
        <w:tabs>
          <w:tab w:val="left" w:leader="dot" w:pos="9072"/>
        </w:tabs>
        <w:spacing w:before="360"/>
        <w:rPr>
          <w:sz w:val="20"/>
          <w:szCs w:val="20"/>
        </w:rPr>
      </w:pPr>
      <w:r w:rsidRPr="00D97DB5">
        <w:rPr>
          <w:sz w:val="20"/>
          <w:szCs w:val="20"/>
        </w:rPr>
        <w:t xml:space="preserve">Žádám o uvolnění mého syna/dcery </w:t>
      </w:r>
      <w:r>
        <w:rPr>
          <w:sz w:val="20"/>
          <w:szCs w:val="20"/>
        </w:rPr>
        <w:tab/>
      </w:r>
    </w:p>
    <w:p w14:paraId="6BC60E80" w14:textId="77777777" w:rsidR="00D97DB5" w:rsidRPr="00D97DB5" w:rsidRDefault="00D97DB5" w:rsidP="00D97DB5">
      <w:pPr>
        <w:tabs>
          <w:tab w:val="left" w:leader="dot" w:pos="4253"/>
        </w:tabs>
        <w:rPr>
          <w:sz w:val="20"/>
          <w:szCs w:val="20"/>
        </w:rPr>
      </w:pPr>
      <w:r w:rsidRPr="00D97DB5">
        <w:rPr>
          <w:sz w:val="20"/>
          <w:szCs w:val="20"/>
        </w:rPr>
        <w:t xml:space="preserve">Žáka/žákyně třídy </w:t>
      </w:r>
      <w:r>
        <w:rPr>
          <w:sz w:val="20"/>
          <w:szCs w:val="20"/>
        </w:rPr>
        <w:tab/>
      </w:r>
    </w:p>
    <w:p w14:paraId="28272BE7" w14:textId="77777777" w:rsidR="00D97DB5" w:rsidRPr="00D97DB5" w:rsidRDefault="00D97DB5" w:rsidP="00D97DB5">
      <w:pPr>
        <w:tabs>
          <w:tab w:val="left" w:leader="dot" w:pos="9072"/>
        </w:tabs>
        <w:rPr>
          <w:sz w:val="20"/>
          <w:szCs w:val="20"/>
        </w:rPr>
      </w:pPr>
      <w:r w:rsidRPr="00D97DB5">
        <w:rPr>
          <w:sz w:val="20"/>
          <w:szCs w:val="20"/>
        </w:rPr>
        <w:t xml:space="preserve">Ve dnech (počátek a konec uveďte v pracovních dnech) </w:t>
      </w:r>
      <w:r>
        <w:rPr>
          <w:sz w:val="20"/>
          <w:szCs w:val="20"/>
        </w:rPr>
        <w:tab/>
      </w:r>
    </w:p>
    <w:p w14:paraId="01CC09E0" w14:textId="77777777" w:rsidR="00D97DB5" w:rsidRPr="00D97DB5" w:rsidRDefault="00D97DB5" w:rsidP="00D97DB5">
      <w:pPr>
        <w:rPr>
          <w:sz w:val="20"/>
          <w:szCs w:val="20"/>
        </w:rPr>
      </w:pPr>
      <w:r w:rsidRPr="00D97DB5">
        <w:rPr>
          <w:sz w:val="20"/>
          <w:szCs w:val="20"/>
        </w:rPr>
        <w:t>Důvod absence:</w:t>
      </w:r>
    </w:p>
    <w:p w14:paraId="0BA37865" w14:textId="77777777" w:rsidR="00D97DB5" w:rsidRPr="00D97DB5" w:rsidRDefault="00D97DB5" w:rsidP="00D97DB5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194E8001" w14:textId="77777777" w:rsidR="00D97DB5" w:rsidRPr="00D97DB5" w:rsidRDefault="00D97DB5" w:rsidP="00D97DB5">
      <w:pPr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3917181" w14:textId="77777777" w:rsidR="00D97DB5" w:rsidRPr="00D97DB5" w:rsidRDefault="00D97DB5" w:rsidP="00E13589">
      <w:pPr>
        <w:tabs>
          <w:tab w:val="left" w:leader="dot" w:pos="2552"/>
        </w:tabs>
        <w:spacing w:before="360"/>
        <w:rPr>
          <w:sz w:val="20"/>
          <w:szCs w:val="20"/>
        </w:rPr>
      </w:pPr>
      <w:r w:rsidRPr="00D97DB5">
        <w:rPr>
          <w:sz w:val="20"/>
          <w:szCs w:val="20"/>
        </w:rPr>
        <w:t xml:space="preserve">Dne: </w:t>
      </w:r>
      <w:r>
        <w:rPr>
          <w:sz w:val="20"/>
          <w:szCs w:val="20"/>
        </w:rPr>
        <w:tab/>
      </w:r>
    </w:p>
    <w:p w14:paraId="2DBC59F0" w14:textId="77777777" w:rsidR="00D97DB5" w:rsidRPr="00D97DB5" w:rsidRDefault="00D97DB5" w:rsidP="00D97DB5">
      <w:pPr>
        <w:tabs>
          <w:tab w:val="left" w:leader="dot" w:pos="9072"/>
        </w:tabs>
        <w:spacing w:after="0"/>
        <w:ind w:left="567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DD315FE" w14:textId="77777777" w:rsidR="00D97DB5" w:rsidRPr="00D97DB5" w:rsidRDefault="00D97DB5" w:rsidP="00D97DB5">
      <w:pPr>
        <w:ind w:left="6379"/>
        <w:rPr>
          <w:sz w:val="20"/>
          <w:szCs w:val="20"/>
        </w:rPr>
      </w:pPr>
      <w:r w:rsidRPr="00D97DB5">
        <w:rPr>
          <w:sz w:val="20"/>
          <w:szCs w:val="20"/>
        </w:rPr>
        <w:t>Podpis zákonného zástupce</w:t>
      </w:r>
    </w:p>
    <w:p w14:paraId="15FF87E5" w14:textId="77777777" w:rsidR="00D97DB5" w:rsidRPr="00D97DB5" w:rsidRDefault="00D97DB5" w:rsidP="00D97DB5">
      <w:pPr>
        <w:tabs>
          <w:tab w:val="left" w:leader="dot" w:pos="2552"/>
        </w:tabs>
        <w:spacing w:before="480"/>
        <w:rPr>
          <w:sz w:val="20"/>
          <w:szCs w:val="20"/>
        </w:rPr>
      </w:pPr>
      <w:r w:rsidRPr="00D97DB5">
        <w:rPr>
          <w:sz w:val="20"/>
          <w:szCs w:val="20"/>
        </w:rPr>
        <w:t xml:space="preserve">Přijato dne: </w:t>
      </w:r>
      <w:r>
        <w:rPr>
          <w:sz w:val="20"/>
          <w:szCs w:val="20"/>
        </w:rPr>
        <w:tab/>
      </w:r>
    </w:p>
    <w:p w14:paraId="070D0EC6" w14:textId="77777777" w:rsidR="00D97DB5" w:rsidRPr="00D97DB5" w:rsidRDefault="00D97DB5" w:rsidP="00D97DB5">
      <w:pPr>
        <w:tabs>
          <w:tab w:val="left" w:leader="dot" w:pos="9072"/>
        </w:tabs>
        <w:rPr>
          <w:sz w:val="20"/>
          <w:szCs w:val="20"/>
        </w:rPr>
      </w:pPr>
      <w:r w:rsidRPr="00D97DB5">
        <w:rPr>
          <w:sz w:val="20"/>
          <w:szCs w:val="20"/>
        </w:rPr>
        <w:t xml:space="preserve">Vyjádření třídního učitele: </w:t>
      </w:r>
      <w:r>
        <w:rPr>
          <w:sz w:val="20"/>
          <w:szCs w:val="20"/>
        </w:rPr>
        <w:tab/>
      </w:r>
    </w:p>
    <w:p w14:paraId="1AFC6659" w14:textId="77777777" w:rsidR="00D97DB5" w:rsidRPr="00D97DB5" w:rsidRDefault="00D97DB5" w:rsidP="00D97DB5">
      <w:pPr>
        <w:tabs>
          <w:tab w:val="left" w:leader="dot" w:pos="9072"/>
        </w:tabs>
        <w:spacing w:before="600" w:after="0"/>
        <w:ind w:left="567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FEF2272" w14:textId="77777777" w:rsidR="00D97DB5" w:rsidRPr="00D97DB5" w:rsidRDefault="00D97DB5" w:rsidP="00D97DB5">
      <w:pPr>
        <w:ind w:left="6521"/>
        <w:rPr>
          <w:sz w:val="20"/>
          <w:szCs w:val="20"/>
        </w:rPr>
      </w:pPr>
      <w:r w:rsidRPr="00D97DB5">
        <w:rPr>
          <w:sz w:val="20"/>
          <w:szCs w:val="20"/>
        </w:rPr>
        <w:t>Podpis třídního učitele</w:t>
      </w:r>
    </w:p>
    <w:p w14:paraId="74095F81" w14:textId="77777777" w:rsidR="00D97DB5" w:rsidRPr="00D97DB5" w:rsidRDefault="00D97DB5" w:rsidP="00D97DB5">
      <w:pPr>
        <w:spacing w:before="480"/>
        <w:jc w:val="center"/>
        <w:rPr>
          <w:b/>
          <w:bCs/>
        </w:rPr>
      </w:pPr>
      <w:r w:rsidRPr="00D97DB5">
        <w:rPr>
          <w:b/>
          <w:bCs/>
        </w:rPr>
        <w:t>Vyjádření ředitelky školy</w:t>
      </w:r>
    </w:p>
    <w:p w14:paraId="26A1CDE1" w14:textId="77777777" w:rsidR="00D97DB5" w:rsidRPr="00D97DB5" w:rsidRDefault="00D97DB5" w:rsidP="00E13589">
      <w:pPr>
        <w:tabs>
          <w:tab w:val="left" w:leader="dot" w:pos="2694"/>
          <w:tab w:val="left" w:pos="5670"/>
          <w:tab w:val="left" w:leader="dot" w:pos="8505"/>
        </w:tabs>
        <w:rPr>
          <w:sz w:val="20"/>
          <w:szCs w:val="20"/>
        </w:rPr>
      </w:pPr>
      <w:r w:rsidRPr="00D97DB5">
        <w:rPr>
          <w:sz w:val="20"/>
          <w:szCs w:val="20"/>
        </w:rPr>
        <w:t>Přijato dne:</w:t>
      </w:r>
      <w:r w:rsidRPr="00D97DB5">
        <w:rPr>
          <w:sz w:val="20"/>
          <w:szCs w:val="20"/>
        </w:rPr>
        <w:tab/>
      </w:r>
      <w:r w:rsidRPr="00D97DB5">
        <w:rPr>
          <w:sz w:val="20"/>
          <w:szCs w:val="20"/>
        </w:rPr>
        <w:tab/>
        <w:t xml:space="preserve">Č. j.: </w:t>
      </w:r>
      <w:r w:rsidR="00E13589">
        <w:rPr>
          <w:sz w:val="20"/>
          <w:szCs w:val="20"/>
        </w:rPr>
        <w:tab/>
      </w:r>
    </w:p>
    <w:p w14:paraId="2863E783" w14:textId="77777777" w:rsidR="00D97DB5" w:rsidRPr="00D97DB5" w:rsidRDefault="00D97DB5" w:rsidP="00E13589">
      <w:pPr>
        <w:tabs>
          <w:tab w:val="left" w:leader="dot" w:pos="5387"/>
        </w:tabs>
        <w:rPr>
          <w:sz w:val="20"/>
          <w:szCs w:val="20"/>
        </w:rPr>
      </w:pPr>
      <w:r w:rsidRPr="00D97DB5">
        <w:rPr>
          <w:sz w:val="20"/>
          <w:szCs w:val="20"/>
        </w:rPr>
        <w:t xml:space="preserve">Vyhovuji žádosti. Uvolnění ve dnech: </w:t>
      </w:r>
      <w:r w:rsidR="00E13589">
        <w:rPr>
          <w:sz w:val="20"/>
          <w:szCs w:val="20"/>
        </w:rPr>
        <w:tab/>
      </w:r>
    </w:p>
    <w:p w14:paraId="1BB55DF7" w14:textId="77777777" w:rsidR="00D97DB5" w:rsidRPr="00D97DB5" w:rsidRDefault="00D97DB5" w:rsidP="00E13589">
      <w:pPr>
        <w:tabs>
          <w:tab w:val="left" w:leader="dot" w:pos="9072"/>
        </w:tabs>
        <w:rPr>
          <w:sz w:val="20"/>
          <w:szCs w:val="20"/>
        </w:rPr>
      </w:pPr>
      <w:r w:rsidRPr="00D97DB5">
        <w:rPr>
          <w:sz w:val="20"/>
          <w:szCs w:val="20"/>
        </w:rPr>
        <w:t xml:space="preserve">Nevyhovuji žádosti z důvodu: </w:t>
      </w:r>
      <w:r w:rsidR="00E13589">
        <w:rPr>
          <w:sz w:val="20"/>
          <w:szCs w:val="20"/>
        </w:rPr>
        <w:tab/>
      </w:r>
    </w:p>
    <w:p w14:paraId="17E28A40" w14:textId="77777777" w:rsidR="00E13589" w:rsidRDefault="00E13589" w:rsidP="00E13589">
      <w:pPr>
        <w:tabs>
          <w:tab w:val="left" w:leader="dot" w:pos="2835"/>
        </w:tabs>
        <w:rPr>
          <w:sz w:val="20"/>
          <w:szCs w:val="20"/>
        </w:rPr>
        <w:sectPr w:rsidR="00E13589" w:rsidSect="008235E8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DE7198" w14:textId="77777777" w:rsidR="00D97DB5" w:rsidRDefault="00D97DB5" w:rsidP="00E13589">
      <w:pPr>
        <w:tabs>
          <w:tab w:val="left" w:leader="dot" w:pos="2835"/>
        </w:tabs>
        <w:spacing w:before="360"/>
        <w:rPr>
          <w:sz w:val="20"/>
          <w:szCs w:val="20"/>
        </w:rPr>
      </w:pPr>
      <w:r w:rsidRPr="00D97DB5">
        <w:rPr>
          <w:sz w:val="20"/>
          <w:szCs w:val="20"/>
        </w:rPr>
        <w:t>Datum:</w:t>
      </w:r>
      <w:r w:rsidR="00E13589">
        <w:rPr>
          <w:sz w:val="20"/>
          <w:szCs w:val="20"/>
        </w:rPr>
        <w:tab/>
      </w:r>
    </w:p>
    <w:p w14:paraId="38B8C4D6" w14:textId="77777777" w:rsidR="00E13589" w:rsidRDefault="00E13589" w:rsidP="00E13589">
      <w:pPr>
        <w:rPr>
          <w:sz w:val="20"/>
          <w:szCs w:val="20"/>
        </w:rPr>
      </w:pPr>
    </w:p>
    <w:p w14:paraId="23641FCF" w14:textId="77777777" w:rsidR="00E13589" w:rsidRPr="00D97DB5" w:rsidRDefault="00E13589" w:rsidP="00E13589">
      <w:pPr>
        <w:tabs>
          <w:tab w:val="left" w:leader="dot" w:pos="4167"/>
        </w:tabs>
        <w:spacing w:before="360"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3250869" w14:textId="77777777" w:rsidR="00F0444D" w:rsidRPr="00D97DB5" w:rsidRDefault="00D97DB5" w:rsidP="00E13589">
      <w:pPr>
        <w:jc w:val="center"/>
        <w:rPr>
          <w:sz w:val="20"/>
          <w:szCs w:val="20"/>
        </w:rPr>
      </w:pPr>
      <w:r w:rsidRPr="00D97DB5">
        <w:rPr>
          <w:sz w:val="20"/>
          <w:szCs w:val="20"/>
        </w:rPr>
        <w:t>Podpis ředitelky školy</w:t>
      </w:r>
    </w:p>
    <w:p w14:paraId="4EC09789" w14:textId="77777777" w:rsidR="00E13589" w:rsidRDefault="00E13589" w:rsidP="002C0FF3">
      <w:pPr>
        <w:spacing w:after="0"/>
        <w:sectPr w:rsidR="00E13589" w:rsidSect="00E135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82321E" w14:textId="77777777" w:rsidR="00BA00C4" w:rsidRDefault="00BA00C4" w:rsidP="002C0FF3">
      <w:pPr>
        <w:spacing w:after="0"/>
      </w:pPr>
    </w:p>
    <w:sectPr w:rsidR="00BA00C4" w:rsidSect="008235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1C39" w14:textId="77777777" w:rsidR="00625931" w:rsidRDefault="00625931" w:rsidP="003344C6">
      <w:pPr>
        <w:spacing w:after="0" w:line="240" w:lineRule="auto"/>
      </w:pPr>
      <w:r>
        <w:separator/>
      </w:r>
    </w:p>
  </w:endnote>
  <w:endnote w:type="continuationSeparator" w:id="0">
    <w:p w14:paraId="62AFF528" w14:textId="77777777" w:rsidR="00625931" w:rsidRDefault="00625931" w:rsidP="0033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C516" w14:textId="77777777" w:rsidR="003344C6" w:rsidRDefault="003344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5D16" w14:textId="77777777" w:rsidR="00625931" w:rsidRDefault="00625931" w:rsidP="003344C6">
      <w:pPr>
        <w:spacing w:after="0" w:line="240" w:lineRule="auto"/>
      </w:pPr>
      <w:r>
        <w:separator/>
      </w:r>
    </w:p>
  </w:footnote>
  <w:footnote w:type="continuationSeparator" w:id="0">
    <w:p w14:paraId="46D2F2FB" w14:textId="77777777" w:rsidR="00625931" w:rsidRDefault="00625931" w:rsidP="0033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242E" w14:textId="77777777" w:rsidR="003344C6" w:rsidRPr="00A275FB" w:rsidRDefault="00AD2B0D" w:rsidP="003344C6">
    <w:pPr>
      <w:jc w:val="center"/>
      <w:rPr>
        <w:b/>
        <w:sz w:val="24"/>
        <w:szCs w:val="24"/>
      </w:rPr>
    </w:pPr>
    <w:r w:rsidRPr="002B57D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E870A7" wp14:editId="78368171">
          <wp:simplePos x="0" y="0"/>
          <wp:positionH relativeFrom="margin">
            <wp:posOffset>-161290</wp:posOffset>
          </wp:positionH>
          <wp:positionV relativeFrom="paragraph">
            <wp:posOffset>276036</wp:posOffset>
          </wp:positionV>
          <wp:extent cx="2987040" cy="1162685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4C6" w:rsidRPr="002B57D2">
      <w:rPr>
        <w:b/>
        <w:sz w:val="28"/>
        <w:szCs w:val="28"/>
      </w:rPr>
      <w:t>Základní škola Týnec nad Sázavou, příspěvková organizace</w:t>
    </w:r>
  </w:p>
  <w:p w14:paraId="5A6DDE2A" w14:textId="77777777" w:rsidR="003344C6" w:rsidRDefault="003344C6" w:rsidP="002B57D2">
    <w:pPr>
      <w:spacing w:after="0"/>
      <w:jc w:val="right"/>
      <w:rPr>
        <w:b/>
        <w:sz w:val="20"/>
        <w:szCs w:val="20"/>
      </w:rPr>
    </w:pPr>
    <w:r w:rsidRPr="00276C06">
      <w:rPr>
        <w:b/>
        <w:sz w:val="20"/>
        <w:szCs w:val="20"/>
      </w:rPr>
      <w:t>Komenského 265</w:t>
    </w:r>
  </w:p>
  <w:p w14:paraId="43F0C900" w14:textId="77777777" w:rsidR="003344C6" w:rsidRDefault="003344C6" w:rsidP="002B57D2">
    <w:pPr>
      <w:spacing w:after="0"/>
      <w:jc w:val="right"/>
      <w:rPr>
        <w:b/>
        <w:sz w:val="20"/>
        <w:szCs w:val="20"/>
      </w:rPr>
    </w:pPr>
    <w:r w:rsidRPr="00276C06">
      <w:rPr>
        <w:b/>
        <w:sz w:val="20"/>
        <w:szCs w:val="20"/>
      </w:rPr>
      <w:t>257 41 Týnec nad Sázavou</w:t>
    </w:r>
  </w:p>
  <w:p w14:paraId="075BD361" w14:textId="77777777" w:rsidR="003344C6" w:rsidRDefault="00F51F8E" w:rsidP="002B57D2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T</w:t>
    </w:r>
    <w:r w:rsidR="003344C6" w:rsidRPr="00276C06">
      <w:rPr>
        <w:b/>
        <w:sz w:val="20"/>
        <w:szCs w:val="20"/>
      </w:rPr>
      <w:t>el</w:t>
    </w:r>
    <w:r>
      <w:rPr>
        <w:b/>
        <w:sz w:val="20"/>
        <w:szCs w:val="20"/>
      </w:rPr>
      <w:t>.</w:t>
    </w:r>
    <w:r w:rsidR="003344C6" w:rsidRPr="00276C06">
      <w:rPr>
        <w:b/>
        <w:sz w:val="20"/>
        <w:szCs w:val="20"/>
      </w:rPr>
      <w:t>: 317 701</w:t>
    </w:r>
    <w:r w:rsidR="003344C6">
      <w:rPr>
        <w:b/>
        <w:sz w:val="20"/>
        <w:szCs w:val="20"/>
      </w:rPr>
      <w:t> </w:t>
    </w:r>
    <w:r w:rsidR="003344C6" w:rsidRPr="00276C06">
      <w:rPr>
        <w:b/>
        <w:sz w:val="20"/>
        <w:szCs w:val="20"/>
      </w:rPr>
      <w:t>213</w:t>
    </w:r>
  </w:p>
  <w:p w14:paraId="68C8E390" w14:textId="77777777" w:rsidR="003344C6" w:rsidRDefault="00F51F8E" w:rsidP="002B57D2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E</w:t>
    </w:r>
    <w:r w:rsidR="003344C6" w:rsidRPr="00276C06">
      <w:rPr>
        <w:b/>
        <w:sz w:val="20"/>
        <w:szCs w:val="20"/>
      </w:rPr>
      <w:t xml:space="preserve">-mail: </w:t>
    </w:r>
    <w:hyperlink r:id="rId2" w:history="1">
      <w:r w:rsidR="003344C6" w:rsidRPr="00276C06">
        <w:rPr>
          <w:rStyle w:val="Hypertextovodkaz"/>
          <w:b/>
          <w:sz w:val="20"/>
          <w:szCs w:val="20"/>
        </w:rPr>
        <w:t>info@zstynec.cz</w:t>
      </w:r>
    </w:hyperlink>
  </w:p>
  <w:p w14:paraId="7DCEF568" w14:textId="77777777" w:rsidR="003344C6" w:rsidRDefault="00F51F8E" w:rsidP="002B57D2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W</w:t>
    </w:r>
    <w:r w:rsidR="003344C6" w:rsidRPr="00276C06">
      <w:rPr>
        <w:b/>
        <w:sz w:val="20"/>
        <w:szCs w:val="20"/>
      </w:rPr>
      <w:t xml:space="preserve">eb: </w:t>
    </w:r>
    <w:hyperlink r:id="rId3" w:history="1">
      <w:r w:rsidR="003344C6" w:rsidRPr="00A44DAA">
        <w:rPr>
          <w:rStyle w:val="Hypertextovodkaz"/>
          <w:b/>
          <w:sz w:val="20"/>
          <w:szCs w:val="20"/>
        </w:rPr>
        <w:t>www.zstynec.cz</w:t>
      </w:r>
    </w:hyperlink>
  </w:p>
  <w:p w14:paraId="07A99EC8" w14:textId="77777777" w:rsidR="003344C6" w:rsidRPr="003344C6" w:rsidRDefault="003344C6" w:rsidP="00E26957">
    <w:pPr>
      <w:pBdr>
        <w:bottom w:val="single" w:sz="4" w:space="1" w:color="auto"/>
      </w:pBdr>
      <w:spacing w:after="60"/>
      <w:jc w:val="right"/>
      <w:rPr>
        <w:b/>
        <w:sz w:val="20"/>
        <w:szCs w:val="20"/>
      </w:rPr>
    </w:pPr>
    <w:r w:rsidRPr="00276C06">
      <w:rPr>
        <w:b/>
        <w:sz w:val="20"/>
        <w:szCs w:val="20"/>
      </w:rPr>
      <w:t>IČ: 71004670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093B" w14:textId="77777777" w:rsidR="003344C6" w:rsidRPr="008235E8" w:rsidRDefault="003344C6" w:rsidP="003344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AE"/>
    <w:rsid w:val="00021E9C"/>
    <w:rsid w:val="00126658"/>
    <w:rsid w:val="001450BD"/>
    <w:rsid w:val="0016096E"/>
    <w:rsid w:val="001848BB"/>
    <w:rsid w:val="001A1E78"/>
    <w:rsid w:val="001A2240"/>
    <w:rsid w:val="001F085A"/>
    <w:rsid w:val="002240FD"/>
    <w:rsid w:val="0023516E"/>
    <w:rsid w:val="00241938"/>
    <w:rsid w:val="00255DAE"/>
    <w:rsid w:val="00276C06"/>
    <w:rsid w:val="002B57D2"/>
    <w:rsid w:val="002C0FF3"/>
    <w:rsid w:val="002E3EC0"/>
    <w:rsid w:val="003126DF"/>
    <w:rsid w:val="003344C6"/>
    <w:rsid w:val="00352332"/>
    <w:rsid w:val="0036493B"/>
    <w:rsid w:val="0037242B"/>
    <w:rsid w:val="00386F92"/>
    <w:rsid w:val="00387F2F"/>
    <w:rsid w:val="003F6085"/>
    <w:rsid w:val="004301D2"/>
    <w:rsid w:val="004E2D4B"/>
    <w:rsid w:val="005040B5"/>
    <w:rsid w:val="00506AE5"/>
    <w:rsid w:val="00510BCC"/>
    <w:rsid w:val="00514250"/>
    <w:rsid w:val="00520CF1"/>
    <w:rsid w:val="00561A72"/>
    <w:rsid w:val="0057544B"/>
    <w:rsid w:val="005A7488"/>
    <w:rsid w:val="00615FF0"/>
    <w:rsid w:val="00625931"/>
    <w:rsid w:val="0063526C"/>
    <w:rsid w:val="006E17C8"/>
    <w:rsid w:val="007065D7"/>
    <w:rsid w:val="00786DB8"/>
    <w:rsid w:val="00797E6D"/>
    <w:rsid w:val="007C719C"/>
    <w:rsid w:val="007D2419"/>
    <w:rsid w:val="00815F21"/>
    <w:rsid w:val="008235E8"/>
    <w:rsid w:val="00875952"/>
    <w:rsid w:val="0087645E"/>
    <w:rsid w:val="00877517"/>
    <w:rsid w:val="00883379"/>
    <w:rsid w:val="008C5255"/>
    <w:rsid w:val="008E09AE"/>
    <w:rsid w:val="00912FAA"/>
    <w:rsid w:val="00930403"/>
    <w:rsid w:val="009309C5"/>
    <w:rsid w:val="00930CE4"/>
    <w:rsid w:val="00942BAC"/>
    <w:rsid w:val="009839F7"/>
    <w:rsid w:val="009B20A0"/>
    <w:rsid w:val="009E1044"/>
    <w:rsid w:val="009E2490"/>
    <w:rsid w:val="00A17994"/>
    <w:rsid w:val="00A275FB"/>
    <w:rsid w:val="00A43E91"/>
    <w:rsid w:val="00A448A6"/>
    <w:rsid w:val="00A558ED"/>
    <w:rsid w:val="00AC2332"/>
    <w:rsid w:val="00AD2B0D"/>
    <w:rsid w:val="00AD3BFD"/>
    <w:rsid w:val="00AD4718"/>
    <w:rsid w:val="00AE46D3"/>
    <w:rsid w:val="00B41550"/>
    <w:rsid w:val="00B42E94"/>
    <w:rsid w:val="00B71D31"/>
    <w:rsid w:val="00B979E4"/>
    <w:rsid w:val="00B97FD7"/>
    <w:rsid w:val="00BA00C4"/>
    <w:rsid w:val="00BA0E83"/>
    <w:rsid w:val="00C06706"/>
    <w:rsid w:val="00C20775"/>
    <w:rsid w:val="00C366B7"/>
    <w:rsid w:val="00C54E11"/>
    <w:rsid w:val="00CA20EC"/>
    <w:rsid w:val="00D97DB5"/>
    <w:rsid w:val="00DF5229"/>
    <w:rsid w:val="00E13589"/>
    <w:rsid w:val="00E17DB0"/>
    <w:rsid w:val="00E26957"/>
    <w:rsid w:val="00EB368D"/>
    <w:rsid w:val="00EE33FC"/>
    <w:rsid w:val="00EF3F2D"/>
    <w:rsid w:val="00F0444D"/>
    <w:rsid w:val="00F17ADD"/>
    <w:rsid w:val="00F27789"/>
    <w:rsid w:val="00F51F8E"/>
    <w:rsid w:val="00F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0D8FF"/>
  <w15:chartTrackingRefBased/>
  <w15:docId w15:val="{0256667F-AED8-6145-ACE4-8DC19E13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D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6AE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97FD7"/>
    <w:rPr>
      <w:color w:val="0000FF"/>
      <w:u w:val="single"/>
    </w:rPr>
  </w:style>
  <w:style w:type="table" w:styleId="Mkatabulky">
    <w:name w:val="Table Grid"/>
    <w:basedOn w:val="Normlntabulka"/>
    <w:uiPriority w:val="39"/>
    <w:rsid w:val="009839F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9E4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E104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35E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34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4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344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4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ynec.cz" TargetMode="External"/><Relationship Id="rId2" Type="http://schemas.openxmlformats.org/officeDocument/2006/relationships/hyperlink" Target="mailto:info@zstynec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rsimanek/DATA/Web/ZS%20Tynec/podklady/dokumenty/Uvolne&#780;ni&#769;%20z&#780;a&#769;ka%20z%20vyuc&#780;ova&#769;ni&#769;%20-%20z&#780;a&#769;dost%20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53B1-69FB-4476-AAFA-34A6E38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Uvolnění žáka z vyučování - žádost 2022.dotx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Důtka třídního učitele</vt:lpstr>
    </vt:vector>
  </TitlesOfParts>
  <Company/>
  <LinksUpToDate>false</LinksUpToDate>
  <CharactersWithSpaces>476</CharactersWithSpaces>
  <SharedDoc>false</SharedDoc>
  <HLinks>
    <vt:vector size="12" baseType="variant"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http://www.zstynec.cz/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mailto:info@zstynec.cz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Důtka třídního učitele</dc:title>
  <dc:subject/>
  <dc:creator>Microsoft Office User</dc:creator>
  <cp:keywords/>
  <dc:description/>
  <cp:lastModifiedBy>Petr Šimánek ml.</cp:lastModifiedBy>
  <cp:revision>1</cp:revision>
  <cp:lastPrinted>2021-07-02T09:10:00Z</cp:lastPrinted>
  <dcterms:created xsi:type="dcterms:W3CDTF">2022-05-27T08:29:00Z</dcterms:created>
  <dcterms:modified xsi:type="dcterms:W3CDTF">2022-05-27T08:29:00Z</dcterms:modified>
</cp:coreProperties>
</file>